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3474" w14:textId="75C45CE7" w:rsidR="002D0B38" w:rsidRPr="0047436F" w:rsidRDefault="005536BE" w:rsidP="0047436F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2D0B2C" wp14:editId="51B1875E">
                <wp:simplePos x="0" y="0"/>
                <wp:positionH relativeFrom="column">
                  <wp:posOffset>818515</wp:posOffset>
                </wp:positionH>
                <wp:positionV relativeFrom="paragraph">
                  <wp:posOffset>2709545</wp:posOffset>
                </wp:positionV>
                <wp:extent cx="7249795" cy="2657475"/>
                <wp:effectExtent l="0" t="0" r="2730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9795" cy="2657475"/>
                          <a:chOff x="0" y="-1"/>
                          <a:chExt cx="7107141" cy="265747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-1"/>
                            <a:ext cx="1908313" cy="2657475"/>
                            <a:chOff x="0" y="-1"/>
                            <a:chExt cx="1908313" cy="2657475"/>
                          </a:xfrm>
                        </wpg:grpSpPr>
                        <wps:wsp>
                          <wps:cNvPr id="20" name="Rectangle: Rounded Corners 20"/>
                          <wps:cNvSpPr/>
                          <wps:spPr>
                            <a:xfrm>
                              <a:off x="0" y="-1"/>
                              <a:ext cx="1908313" cy="2657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134705"/>
                              <a:ext cx="1705738" cy="2427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669597" w14:textId="6BA171B0" w:rsidR="00D05AE2" w:rsidRPr="0016483B" w:rsidRDefault="00D05AE2" w:rsidP="0016483B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6483B">
                                  <w:rPr>
                                    <w:b/>
                                    <w:bCs/>
                                  </w:rPr>
                                  <w:t>Committee Annual Report</w:t>
                                </w:r>
                              </w:p>
                              <w:p w14:paraId="63985648" w14:textId="77777777" w:rsidR="00C07599" w:rsidRDefault="00C0759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E76365D" w14:textId="4A52BFE3" w:rsidR="00D05AE2" w:rsidRPr="005536BE" w:rsidRDefault="00D05AE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36BE">
                                  <w:rPr>
                                    <w:sz w:val="20"/>
                                    <w:szCs w:val="20"/>
                                  </w:rPr>
                                  <w:t>To include:</w:t>
                                </w:r>
                              </w:p>
                              <w:p w14:paraId="5025F0EC" w14:textId="5A53F3B8" w:rsidR="00D05AE2" w:rsidRPr="005536BE" w:rsidRDefault="00D05AE2" w:rsidP="00D05AE2">
                                <w:pPr>
                                  <w:pStyle w:val="ListParagraph"/>
                                  <w:numPr>
                                    <w:ilvl w:val="0"/>
                                    <w:numId w:val="43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36BE">
                                  <w:rPr>
                                    <w:sz w:val="20"/>
                                    <w:szCs w:val="20"/>
                                  </w:rPr>
                                  <w:t>Attendance</w:t>
                                </w:r>
                              </w:p>
                              <w:p w14:paraId="3F03E70E" w14:textId="1A8CB6E0" w:rsidR="00D05AE2" w:rsidRPr="005536BE" w:rsidRDefault="00D05AE2" w:rsidP="00D05AE2">
                                <w:pPr>
                                  <w:pStyle w:val="ListParagraph"/>
                                  <w:numPr>
                                    <w:ilvl w:val="0"/>
                                    <w:numId w:val="43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36BE">
                                  <w:rPr>
                                    <w:sz w:val="20"/>
                                    <w:szCs w:val="20"/>
                                  </w:rPr>
                                  <w:t>Summary of business transacted</w:t>
                                </w:r>
                              </w:p>
                              <w:p w14:paraId="60685A49" w14:textId="6A68D208" w:rsidR="00D05AE2" w:rsidRPr="005536BE" w:rsidRDefault="0016483B" w:rsidP="00D05AE2">
                                <w:pPr>
                                  <w:pStyle w:val="ListParagraph"/>
                                  <w:numPr>
                                    <w:ilvl w:val="0"/>
                                    <w:numId w:val="43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36BE">
                                  <w:rPr>
                                    <w:sz w:val="20"/>
                                    <w:szCs w:val="20"/>
                                  </w:rPr>
                                  <w:t>Achievement/progress against committee objectives</w:t>
                                </w:r>
                              </w:p>
                              <w:p w14:paraId="249CD38C" w14:textId="790AF12C" w:rsidR="0016483B" w:rsidRPr="005536BE" w:rsidRDefault="00FF4725" w:rsidP="00D05AE2">
                                <w:pPr>
                                  <w:pStyle w:val="ListParagraph"/>
                                  <w:numPr>
                                    <w:ilvl w:val="0"/>
                                    <w:numId w:val="43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36BE">
                                  <w:rPr>
                                    <w:sz w:val="20"/>
                                    <w:szCs w:val="20"/>
                                  </w:rPr>
                                  <w:t>(Draft) objectives for new financial year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3371850" y="95250"/>
                            <a:ext cx="1741170" cy="651510"/>
                            <a:chOff x="0" y="0"/>
                            <a:chExt cx="1908313" cy="2361565"/>
                          </a:xfrm>
                        </wpg:grpSpPr>
                        <wps:wsp>
                          <wps:cNvPr id="25" name="Rectangle: Rounded Corners 25"/>
                          <wps:cNvSpPr/>
                          <wps:spPr>
                            <a:xfrm>
                              <a:off x="0" y="0"/>
                              <a:ext cx="1908313" cy="236156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55" y="143015"/>
                              <a:ext cx="1767222" cy="21145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3A6BCA" w14:textId="1EA300F9" w:rsidR="008D5C96" w:rsidRPr="00D05AE2" w:rsidRDefault="008D5C96" w:rsidP="008D5C9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</w:rPr>
                                  <w:t>Mid Year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</w:rPr>
                                  <w:t xml:space="preserve"> Review of Committee objectives</w:t>
                                </w:r>
                                <w:r w:rsidRPr="0016483B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4210050" y="1143000"/>
                            <a:ext cx="2897091" cy="652007"/>
                            <a:chOff x="0" y="0"/>
                            <a:chExt cx="1908313" cy="2361565"/>
                          </a:xfrm>
                        </wpg:grpSpPr>
                        <wps:wsp>
                          <wps:cNvPr id="28" name="Rectangle: Rounded Corners 28"/>
                          <wps:cNvSpPr/>
                          <wps:spPr>
                            <a:xfrm>
                              <a:off x="0" y="0"/>
                              <a:ext cx="1908313" cy="236156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2" y="143124"/>
                              <a:ext cx="1748790" cy="2114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33AA19" w14:textId="2E4568DD" w:rsidR="00E63CC5" w:rsidRPr="00D05AE2" w:rsidRDefault="00E63CC5" w:rsidP="00E63CC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Any gaps identified – plumb into agendas for forthcoming </w:t>
                                </w:r>
                                <w:r w:rsidR="001109EC">
                                  <w:rPr>
                                    <w:b/>
                                    <w:bCs/>
                                  </w:rPr>
                                  <w:t>meetings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1908254" y="390525"/>
                            <a:ext cx="2297821" cy="1464089"/>
                            <a:chOff x="-53896" y="0"/>
                            <a:chExt cx="2297821" cy="1464089"/>
                          </a:xfrm>
                        </wpg:grpSpPr>
                        <wps:wsp>
                          <wps:cNvPr id="22" name="Connector: Elbow 22"/>
                          <wps:cNvCnPr/>
                          <wps:spPr>
                            <a:xfrm flipV="1">
                              <a:off x="-53896" y="0"/>
                              <a:ext cx="1469123" cy="1464089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onnector: Elbow 34"/>
                          <wps:cNvCnPr/>
                          <wps:spPr>
                            <a:xfrm>
                              <a:off x="1543050" y="352425"/>
                              <a:ext cx="700875" cy="787179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D0B2C" id="Group 41" o:spid="_x0000_s1026" style="position:absolute;margin-left:64.45pt;margin-top:213.35pt;width:570.85pt;height:209.25pt;z-index:251681792;mso-width-relative:margin;mso-height-relative:margin" coordorigin="" coordsize="71071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">
                <v:group id="Group 23" o:spid="_x0000_s1027" style="position:absolute;width:19083;height:26574" coordorigin="" coordsize="19083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Rectangle: Rounded Corners 20" o:spid="_x0000_s1028" style="position:absolute;width:19083;height:26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Pz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" fillcolor="white [3201]" strokecolor="black [3200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143;top:1347;width:17057;height:2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7A669597" w14:textId="6BA171B0" w:rsidR="00D05AE2" w:rsidRPr="0016483B" w:rsidRDefault="00D05AE2" w:rsidP="0016483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6483B">
                            <w:rPr>
                              <w:b/>
                              <w:bCs/>
                            </w:rPr>
                            <w:t>Committee Annual Report</w:t>
                          </w:r>
                        </w:p>
                        <w:p w14:paraId="63985648" w14:textId="77777777" w:rsidR="00C07599" w:rsidRDefault="00C0759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76365D" w14:textId="4A52BFE3" w:rsidR="00D05AE2" w:rsidRPr="005536BE" w:rsidRDefault="00D05AE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536BE">
                            <w:rPr>
                              <w:sz w:val="20"/>
                              <w:szCs w:val="20"/>
                            </w:rPr>
                            <w:t>To include:</w:t>
                          </w:r>
                        </w:p>
                        <w:p w14:paraId="5025F0EC" w14:textId="5A53F3B8" w:rsidR="00D05AE2" w:rsidRPr="005536BE" w:rsidRDefault="00D05AE2" w:rsidP="00D05AE2">
                          <w:pPr>
                            <w:pStyle w:val="ListParagraph"/>
                            <w:numPr>
                              <w:ilvl w:val="0"/>
                              <w:numId w:val="43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5536BE">
                            <w:rPr>
                              <w:sz w:val="20"/>
                              <w:szCs w:val="20"/>
                            </w:rPr>
                            <w:t>Attendance</w:t>
                          </w:r>
                        </w:p>
                        <w:p w14:paraId="3F03E70E" w14:textId="1A8CB6E0" w:rsidR="00D05AE2" w:rsidRPr="005536BE" w:rsidRDefault="00D05AE2" w:rsidP="00D05AE2">
                          <w:pPr>
                            <w:pStyle w:val="ListParagraph"/>
                            <w:numPr>
                              <w:ilvl w:val="0"/>
                              <w:numId w:val="43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5536BE">
                            <w:rPr>
                              <w:sz w:val="20"/>
                              <w:szCs w:val="20"/>
                            </w:rPr>
                            <w:t>Summary of business transacted</w:t>
                          </w:r>
                        </w:p>
                        <w:p w14:paraId="60685A49" w14:textId="6A68D208" w:rsidR="00D05AE2" w:rsidRPr="005536BE" w:rsidRDefault="0016483B" w:rsidP="00D05AE2">
                          <w:pPr>
                            <w:pStyle w:val="ListParagraph"/>
                            <w:numPr>
                              <w:ilvl w:val="0"/>
                              <w:numId w:val="43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5536BE">
                            <w:rPr>
                              <w:sz w:val="20"/>
                              <w:szCs w:val="20"/>
                            </w:rPr>
                            <w:t>Achievement/progress against committee objectives</w:t>
                          </w:r>
                        </w:p>
                        <w:p w14:paraId="249CD38C" w14:textId="790AF12C" w:rsidR="0016483B" w:rsidRPr="005536BE" w:rsidRDefault="00FF4725" w:rsidP="00D05AE2">
                          <w:pPr>
                            <w:pStyle w:val="ListParagraph"/>
                            <w:numPr>
                              <w:ilvl w:val="0"/>
                              <w:numId w:val="43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5536BE">
                            <w:rPr>
                              <w:sz w:val="20"/>
                              <w:szCs w:val="20"/>
                            </w:rPr>
                            <w:t>(Draft) objectives for new financial year</w:t>
                          </w:r>
                        </w:p>
                      </w:txbxContent>
                    </v:textbox>
                  </v:shape>
                </v:group>
                <v:group id="Group 24" o:spid="_x0000_s1030" style="position:absolute;left:33718;top:952;width:17412;height:6515" coordsize="19083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: Rounded Corners 25" o:spid="_x0000_s1031" style="position:absolute;width:19083;height:236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" fillcolor="white [3201]" strokecolor="black [3200]" strokeweight="2pt"/>
                  <v:shape id="_x0000_s1032" type="#_x0000_t202" style="position:absolute;left:715;top:1430;width:17672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143A6BCA" w14:textId="1EA300F9" w:rsidR="008D5C96" w:rsidRPr="00D05AE2" w:rsidRDefault="008D5C96" w:rsidP="008D5C9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</w:rPr>
                            <w:t>Mid Year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Review of Committee objectives</w:t>
                          </w:r>
                          <w:r w:rsidRPr="0016483B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7" o:spid="_x0000_s1033" style="position:absolute;left:42100;top:11430;width:28971;height:6520" coordsize="19083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Rectangle: Rounded Corners 28" o:spid="_x0000_s1034" style="position:absolute;width:19083;height:236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/1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" fillcolor="white [3201]" strokecolor="black [3200]" strokeweight="2pt"/>
                  <v:shape id="_x0000_s1035" type="#_x0000_t202" style="position:absolute;left:715;top:1431;width:17488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1633AA19" w14:textId="2E4568DD" w:rsidR="00E63CC5" w:rsidRPr="00D05AE2" w:rsidRDefault="00E63CC5" w:rsidP="00E63CC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Any gaps identified – plumb into agendas for forthcoming </w:t>
                          </w:r>
                          <w:r w:rsidR="001109EC">
                            <w:rPr>
                              <w:b/>
                              <w:bCs/>
                            </w:rPr>
                            <w:t>meetings</w:t>
                          </w:r>
                        </w:p>
                      </w:txbxContent>
                    </v:textbox>
                  </v:shape>
                </v:group>
                <v:group id="Group 40" o:spid="_x0000_s1036" style="position:absolute;left:19082;top:3905;width:22978;height:14641" coordorigin="-538" coordsize="22978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22" o:spid="_x0000_s1037" type="#_x0000_t34" style="position:absolute;left:-538;width:14690;height:1464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" strokecolor="black [3040]">
                    <v:stroke endarrow="block"/>
                  </v:shape>
                  <v:shape id="Connector: Elbow 34" o:spid="_x0000_s1038" type="#_x0000_t34" style="position:absolute;left:15430;top:3524;width:7009;height:78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" strokecolor="black [3040]">
                    <v:stroke endarrow="block"/>
                  </v:shape>
                </v:group>
              </v:group>
            </w:pict>
          </mc:Fallback>
        </mc:AlternateContent>
      </w:r>
      <w:r w:rsidR="008D5C9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D0DF4C" wp14:editId="7C7F3AD2">
                <wp:simplePos x="0" y="0"/>
                <wp:positionH relativeFrom="column">
                  <wp:posOffset>4337133</wp:posOffset>
                </wp:positionH>
                <wp:positionV relativeFrom="paragraph">
                  <wp:posOffset>1586589</wp:posOffset>
                </wp:positionV>
                <wp:extent cx="834390" cy="1218206"/>
                <wp:effectExtent l="0" t="38100" r="3810" b="584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1218206"/>
                          <a:chOff x="-71562" y="0"/>
                          <a:chExt cx="834694" cy="1218325"/>
                        </a:xfrm>
                      </wpg:grpSpPr>
                      <wps:wsp>
                        <wps:cNvPr id="10" name="Straight Arrow Connector 10"/>
                        <wps:cNvCnPr/>
                        <wps:spPr>
                          <a:xfrm>
                            <a:off x="322546" y="0"/>
                            <a:ext cx="0" cy="12183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562" y="232235"/>
                            <a:ext cx="834694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2938A" w14:textId="7EA8C787" w:rsidR="00680653" w:rsidRPr="005D7E78" w:rsidRDefault="00680653" w:rsidP="006806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0DF4C" id="Group 9" o:spid="_x0000_s1039" style="position:absolute;margin-left:341.5pt;margin-top:124.95pt;width:65.7pt;height:95.9pt;z-index:251664384;mso-width-relative:margin;mso-height-relative:margin" coordorigin="-715" coordsize="8346,1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40" type="#_x0000_t32" style="position:absolute;left:3225;width:0;height:12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" strokecolor="black [3040]">
                  <v:stroke startarrow="block" endarrow="block"/>
                </v:shape>
                <v:shape id="_x0000_s1041" type="#_x0000_t202" style="position:absolute;left:-715;top:2322;width:8346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8E2938A" w14:textId="7EA8C787" w:rsidR="00680653" w:rsidRPr="005D7E78" w:rsidRDefault="00680653" w:rsidP="006806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September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5C9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744679" wp14:editId="14D64E1C">
                <wp:simplePos x="0" y="0"/>
                <wp:positionH relativeFrom="column">
                  <wp:posOffset>1148660</wp:posOffset>
                </wp:positionH>
                <wp:positionV relativeFrom="paragraph">
                  <wp:posOffset>1586589</wp:posOffset>
                </wp:positionV>
                <wp:extent cx="659765" cy="1122790"/>
                <wp:effectExtent l="0" t="38100" r="6985" b="584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" cy="1122790"/>
                          <a:chOff x="0" y="0"/>
                          <a:chExt cx="659765" cy="1035326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>
                            <a:off x="322690" y="0"/>
                            <a:ext cx="19229" cy="103532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2244"/>
                            <a:ext cx="65976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AC064" w14:textId="7E130B19" w:rsidR="005D7E78" w:rsidRPr="005D7E78" w:rsidRDefault="005D7E78" w:rsidP="006806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44679" id="Group 8" o:spid="_x0000_s1042" style="position:absolute;margin-left:90.45pt;margin-top:124.95pt;width:51.95pt;height:88.4pt;z-index:251662336;mso-height-relative:margin" coordsize="6597,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">
                <v:shape id="Straight Arrow Connector 5" o:spid="_x0000_s1043" type="#_x0000_t32" style="position:absolute;left:3226;width:193;height:10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  <v:shape id="_x0000_s1044" type="#_x0000_t202" style="position:absolute;top:2322;width:659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74AC064" w14:textId="7E130B19" w:rsidR="005D7E78" w:rsidRPr="005D7E78" w:rsidRDefault="005D7E78" w:rsidP="006806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April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2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E3BAF" wp14:editId="0697637E">
                <wp:simplePos x="0" y="0"/>
                <wp:positionH relativeFrom="column">
                  <wp:posOffset>7893094</wp:posOffset>
                </wp:positionH>
                <wp:positionV relativeFrom="paragraph">
                  <wp:posOffset>1524635</wp:posOffset>
                </wp:positionV>
                <wp:extent cx="0" cy="349857"/>
                <wp:effectExtent l="76200" t="38100" r="5715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CDD14" id="Straight Arrow Connector 19" o:spid="_x0000_s1026" type="#_x0000_t32" style="position:absolute;margin-left:621.5pt;margin-top:120.05pt;width:0;height:27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" strokecolor="black [3040]">
                <v:stroke endarrow="block"/>
              </v:shape>
            </w:pict>
          </mc:Fallback>
        </mc:AlternateContent>
      </w:r>
      <w:r w:rsidR="00AC12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D1290" wp14:editId="38008266">
                <wp:simplePos x="0" y="0"/>
                <wp:positionH relativeFrom="column">
                  <wp:posOffset>7509703</wp:posOffset>
                </wp:positionH>
                <wp:positionV relativeFrom="paragraph">
                  <wp:posOffset>1818824</wp:posOffset>
                </wp:positionV>
                <wp:extent cx="834694" cy="277495"/>
                <wp:effectExtent l="0" t="0" r="3810" b="82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694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8A0A" w14:textId="0C46EE55" w:rsidR="00680653" w:rsidRPr="005D7E78" w:rsidRDefault="00680653" w:rsidP="006806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D1290" id="Text Box 2" o:spid="_x0000_s1045" type="#_x0000_t202" style="position:absolute;margin-left:591.3pt;margin-top:143.2pt;width:65.7pt;height:2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" stroked="f">
                <v:textbox>
                  <w:txbxContent>
                    <w:p w14:paraId="26C08A0A" w14:textId="0C46EE55" w:rsidR="00680653" w:rsidRPr="005D7E78" w:rsidRDefault="00680653" w:rsidP="006806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 w:rsidR="009302DB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A99B287" wp14:editId="63ACD198">
                <wp:simplePos x="0" y="0"/>
                <wp:positionH relativeFrom="column">
                  <wp:posOffset>1471350</wp:posOffset>
                </wp:positionH>
                <wp:positionV relativeFrom="paragraph">
                  <wp:posOffset>2415181</wp:posOffset>
                </wp:positionV>
                <wp:extent cx="6594945" cy="3196424"/>
                <wp:effectExtent l="0" t="0" r="15875" b="2349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945" cy="319642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CCE8C3" id="Rectangle: Rounded Corners 16" o:spid="_x0000_s1026" style="position:absolute;margin-left:115.85pt;margin-top:190.15pt;width:519.3pt;height:251.7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" fillcolor="#d8d8d8 [2732]" strokecolor="black [3200]" strokeweight="2pt"/>
            </w:pict>
          </mc:Fallback>
        </mc:AlternateContent>
      </w:r>
      <w:r w:rsidR="00AD44D1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A4E27D" wp14:editId="28FD3490">
                <wp:simplePos x="0" y="0"/>
                <wp:positionH relativeFrom="page">
                  <wp:posOffset>2088515</wp:posOffset>
                </wp:positionH>
                <wp:positionV relativeFrom="margin">
                  <wp:posOffset>1026491</wp:posOffset>
                </wp:positionV>
                <wp:extent cx="6498000" cy="435600"/>
                <wp:effectExtent l="0" t="0" r="17145" b="222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000" cy="435600"/>
                          <a:chOff x="0" y="0"/>
                          <a:chExt cx="6496215" cy="437322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6496215" cy="43732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7708" y="47708"/>
                            <a:ext cx="6400800" cy="333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4DF213" w14:textId="71DFCC7B" w:rsidR="00AD44D1" w:rsidRPr="00AD44D1" w:rsidRDefault="00AD44D1" w:rsidP="00AD44D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D44D1">
                                <w:rPr>
                                  <w:b/>
                                  <w:bCs/>
                                </w:rPr>
                                <w:t>Financial Year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4E27D" id="Group 3" o:spid="_x0000_s1046" style="position:absolute;margin-left:164.45pt;margin-top:80.85pt;width:511.65pt;height:34.3pt;z-index:251654144;mso-position-horizontal-relative:page;mso-position-vertical-relative:margin;mso-width-relative:margin;mso-height-relative:margin" coordsize="64962,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">
                <v:roundrect id="Rectangle: Rounded Corners 1" o:spid="_x0000_s1047" style="position:absolute;width:64962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" fillcolor="white [3201]" strokecolor="black [3200]" strokeweight="2pt"/>
                <v:shape id="_x0000_s1048" type="#_x0000_t202" style="position:absolute;left:477;top:477;width:64008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A4DF213" w14:textId="71DFCC7B" w:rsidR="00AD44D1" w:rsidRPr="00AD44D1" w:rsidRDefault="00AD44D1" w:rsidP="00AD44D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D44D1">
                          <w:rPr>
                            <w:b/>
                            <w:bCs/>
                          </w:rPr>
                          <w:t>Financial Year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sectPr w:rsidR="002D0B38" w:rsidRPr="0047436F" w:rsidSect="00EE6AE5">
      <w:headerReference w:type="default" r:id="rId11"/>
      <w:footerReference w:type="default" r:id="rId12"/>
      <w:headerReference w:type="first" r:id="rId13"/>
      <w:pgSz w:w="16838" w:h="11906" w:orient="landscape" w:code="9"/>
      <w:pgMar w:top="851" w:right="1985" w:bottom="851" w:left="102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6298" w14:textId="77777777" w:rsidR="00A7131A" w:rsidRDefault="00A7131A" w:rsidP="006234C6">
      <w:pPr>
        <w:spacing w:line="240" w:lineRule="auto"/>
      </w:pPr>
      <w:r>
        <w:separator/>
      </w:r>
    </w:p>
    <w:p w14:paraId="06324B05" w14:textId="77777777" w:rsidR="00A7131A" w:rsidRDefault="00A7131A"/>
  </w:endnote>
  <w:endnote w:type="continuationSeparator" w:id="0">
    <w:p w14:paraId="64A6195C" w14:textId="77777777" w:rsidR="00A7131A" w:rsidRDefault="00A7131A" w:rsidP="006234C6">
      <w:pPr>
        <w:spacing w:line="240" w:lineRule="auto"/>
      </w:pPr>
      <w:r>
        <w:continuationSeparator/>
      </w:r>
    </w:p>
    <w:p w14:paraId="5327D615" w14:textId="77777777" w:rsidR="00A7131A" w:rsidRDefault="00A7131A"/>
  </w:endnote>
  <w:endnote w:type="continuationNotice" w:id="1">
    <w:p w14:paraId="46D5AD36" w14:textId="77777777" w:rsidR="002D40DF" w:rsidRDefault="002D4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Light"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C01F" w14:textId="1F1BC031" w:rsidR="00D60DF8" w:rsidRPr="00EE6AE5" w:rsidRDefault="00EE6AE5" w:rsidP="00EE6AE5">
    <w:pPr>
      <w:pStyle w:val="BODY"/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</w:t>
    </w:r>
    <w:r>
      <w:rPr>
        <w:rFonts w:asciiTheme="minorHAnsi" w:hAnsiTheme="minorHAnsi"/>
        <w:sz w:val="20"/>
        <w:szCs w:val="20"/>
      </w:rPr>
      <w:t>2</w:t>
    </w:r>
    <w:r w:rsidR="00D60DF8">
      <w:rPr>
        <w:rFonts w:ascii="Myriad Pro" w:hAnsi="Myriad Pro"/>
        <w:noProof/>
        <w:color w:val="445054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228676A9" wp14:editId="1B82EDA4">
          <wp:simplePos x="0" y="0"/>
          <wp:positionH relativeFrom="page">
            <wp:posOffset>1720850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A83A" w14:textId="77777777" w:rsidR="00A7131A" w:rsidRDefault="00A7131A" w:rsidP="006234C6">
      <w:pPr>
        <w:spacing w:line="240" w:lineRule="auto"/>
      </w:pPr>
      <w:r>
        <w:separator/>
      </w:r>
    </w:p>
    <w:p w14:paraId="22E2AEDC" w14:textId="77777777" w:rsidR="00A7131A" w:rsidRDefault="00A7131A"/>
  </w:footnote>
  <w:footnote w:type="continuationSeparator" w:id="0">
    <w:p w14:paraId="559F3408" w14:textId="77777777" w:rsidR="00A7131A" w:rsidRDefault="00A7131A" w:rsidP="006234C6">
      <w:pPr>
        <w:spacing w:line="240" w:lineRule="auto"/>
      </w:pPr>
      <w:r>
        <w:continuationSeparator/>
      </w:r>
    </w:p>
    <w:p w14:paraId="579BFDEE" w14:textId="77777777" w:rsidR="00A7131A" w:rsidRDefault="00A7131A"/>
  </w:footnote>
  <w:footnote w:type="continuationNotice" w:id="1">
    <w:p w14:paraId="023A0149" w14:textId="77777777" w:rsidR="002D40DF" w:rsidRDefault="002D40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51E7" w14:textId="07D23CAF" w:rsidR="00D60DF8" w:rsidRPr="00EE6AE5" w:rsidRDefault="00EE6AE5" w:rsidP="00EE6AE5">
    <w:pPr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 xml:space="preserve">With thanks to </w:t>
    </w:r>
    <w:r>
      <w:rPr>
        <w:rFonts w:asciiTheme="minorHAnsi" w:hAnsiTheme="minorHAnsi"/>
        <w:sz w:val="20"/>
        <w:szCs w:val="20"/>
      </w:rPr>
      <w:t>Solent</w:t>
    </w:r>
    <w:r w:rsidRPr="002D0B38">
      <w:rPr>
        <w:rFonts w:asciiTheme="minorHAnsi" w:hAnsiTheme="minorHAnsi"/>
        <w:sz w:val="20"/>
        <w:szCs w:val="20"/>
      </w:rPr>
      <w:t xml:space="preserve"> NHS Trust</w:t>
    </w:r>
  </w:p>
  <w:p w14:paraId="0E57E85B" w14:textId="77777777" w:rsidR="00D60DF8" w:rsidRDefault="00D60DF8" w:rsidP="007327E4">
    <w:pPr>
      <w:tabs>
        <w:tab w:val="left" w:pos="902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050" w14:textId="77777777" w:rsidR="002D0B38" w:rsidRDefault="002D0B38" w:rsidP="002D0B38">
    <w:pPr>
      <w:rPr>
        <w:rFonts w:asciiTheme="minorHAnsi" w:hAnsiTheme="minorHAnsi"/>
        <w:sz w:val="20"/>
        <w:szCs w:val="20"/>
      </w:rPr>
    </w:pPr>
  </w:p>
  <w:p w14:paraId="798392C9" w14:textId="77777777" w:rsidR="002D0B38" w:rsidRPr="002D0B38" w:rsidRDefault="002D0B38" w:rsidP="002D0B38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32B"/>
    <w:multiLevelType w:val="multilevel"/>
    <w:tmpl w:val="0A245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994"/>
    <w:multiLevelType w:val="multilevel"/>
    <w:tmpl w:val="16CE3A04"/>
    <w:numStyleLink w:val="otdBULLETSTYLE"/>
  </w:abstractNum>
  <w:abstractNum w:abstractNumId="5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4D4C"/>
    <w:multiLevelType w:val="hybridMultilevel"/>
    <w:tmpl w:val="EC5AC1BC"/>
    <w:lvl w:ilvl="0" w:tplc="35CE7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24EBD"/>
    <w:multiLevelType w:val="multilevel"/>
    <w:tmpl w:val="C450D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02D71"/>
    <w:multiLevelType w:val="multilevel"/>
    <w:tmpl w:val="10481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2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F0D51"/>
    <w:multiLevelType w:val="multilevel"/>
    <w:tmpl w:val="3706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5" w15:restartNumberingAfterBreak="0">
    <w:nsid w:val="2C0742DD"/>
    <w:multiLevelType w:val="multilevel"/>
    <w:tmpl w:val="D24C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0195E"/>
    <w:multiLevelType w:val="multilevel"/>
    <w:tmpl w:val="DC3ED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23DCF"/>
    <w:multiLevelType w:val="multilevel"/>
    <w:tmpl w:val="B7CC8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1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23" w15:restartNumberingAfterBreak="0">
    <w:nsid w:val="6B4B5C31"/>
    <w:multiLevelType w:val="multilevel"/>
    <w:tmpl w:val="0A54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4EE2"/>
    <w:multiLevelType w:val="multilevel"/>
    <w:tmpl w:val="EC8A0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80098"/>
    <w:multiLevelType w:val="multilevel"/>
    <w:tmpl w:val="F62EE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90D97"/>
    <w:multiLevelType w:val="multilevel"/>
    <w:tmpl w:val="F82C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8" w15:restartNumberingAfterBreak="0">
    <w:nsid w:val="778D20BC"/>
    <w:multiLevelType w:val="multilevel"/>
    <w:tmpl w:val="26667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8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20"/>
  </w:num>
  <w:num w:numId="6" w16cid:durableId="889074162">
    <w:abstractNumId w:val="19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11"/>
  </w:num>
  <w:num w:numId="13" w16cid:durableId="2028751934">
    <w:abstractNumId w:val="14"/>
  </w:num>
  <w:num w:numId="14" w16cid:durableId="593363171">
    <w:abstractNumId w:val="22"/>
  </w:num>
  <w:num w:numId="15" w16cid:durableId="1423257798">
    <w:abstractNumId w:val="4"/>
  </w:num>
  <w:num w:numId="16" w16cid:durableId="188639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27"/>
  </w:num>
  <w:num w:numId="24" w16cid:durableId="1454858952">
    <w:abstractNumId w:val="12"/>
  </w:num>
  <w:num w:numId="25" w16cid:durableId="1758669799">
    <w:abstractNumId w:val="2"/>
  </w:num>
  <w:num w:numId="26" w16cid:durableId="301008077">
    <w:abstractNumId w:val="18"/>
  </w:num>
  <w:num w:numId="27" w16cid:durableId="405228372">
    <w:abstractNumId w:val="5"/>
  </w:num>
  <w:num w:numId="28" w16cid:durableId="834221624">
    <w:abstractNumId w:val="29"/>
  </w:num>
  <w:num w:numId="29" w16cid:durableId="1853957319">
    <w:abstractNumId w:val="9"/>
  </w:num>
  <w:num w:numId="30" w16cid:durableId="1597903122">
    <w:abstractNumId w:val="21"/>
  </w:num>
  <w:num w:numId="31" w16cid:durableId="1471970806">
    <w:abstractNumId w:val="23"/>
  </w:num>
  <w:num w:numId="32" w16cid:durableId="502208890">
    <w:abstractNumId w:val="13"/>
  </w:num>
  <w:num w:numId="33" w16cid:durableId="577907903">
    <w:abstractNumId w:val="26"/>
  </w:num>
  <w:num w:numId="34" w16cid:durableId="1395859327">
    <w:abstractNumId w:val="15"/>
  </w:num>
  <w:num w:numId="35" w16cid:durableId="395718">
    <w:abstractNumId w:val="7"/>
  </w:num>
  <w:num w:numId="36" w16cid:durableId="439446874">
    <w:abstractNumId w:val="16"/>
  </w:num>
  <w:num w:numId="37" w16cid:durableId="1936090933">
    <w:abstractNumId w:val="3"/>
  </w:num>
  <w:num w:numId="38" w16cid:durableId="960958434">
    <w:abstractNumId w:val="10"/>
  </w:num>
  <w:num w:numId="39" w16cid:durableId="160240469">
    <w:abstractNumId w:val="17"/>
  </w:num>
  <w:num w:numId="40" w16cid:durableId="1351561890">
    <w:abstractNumId w:val="28"/>
  </w:num>
  <w:num w:numId="41" w16cid:durableId="1031539209">
    <w:abstractNumId w:val="24"/>
  </w:num>
  <w:num w:numId="42" w16cid:durableId="601374292">
    <w:abstractNumId w:val="25"/>
  </w:num>
  <w:num w:numId="43" w16cid:durableId="1257131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00A0A"/>
    <w:rsid w:val="00013875"/>
    <w:rsid w:val="00021D43"/>
    <w:rsid w:val="00022751"/>
    <w:rsid w:val="000318F8"/>
    <w:rsid w:val="000359EA"/>
    <w:rsid w:val="0004314A"/>
    <w:rsid w:val="000460A0"/>
    <w:rsid w:val="000460F3"/>
    <w:rsid w:val="0005275A"/>
    <w:rsid w:val="00053DE2"/>
    <w:rsid w:val="000658E3"/>
    <w:rsid w:val="00087A85"/>
    <w:rsid w:val="00095E92"/>
    <w:rsid w:val="000961E7"/>
    <w:rsid w:val="000A4254"/>
    <w:rsid w:val="000A47E8"/>
    <w:rsid w:val="000A6C51"/>
    <w:rsid w:val="000B56AD"/>
    <w:rsid w:val="000C3978"/>
    <w:rsid w:val="000D21C8"/>
    <w:rsid w:val="000E43BC"/>
    <w:rsid w:val="000E57E7"/>
    <w:rsid w:val="000F5028"/>
    <w:rsid w:val="00102572"/>
    <w:rsid w:val="001109EC"/>
    <w:rsid w:val="00115E68"/>
    <w:rsid w:val="00116086"/>
    <w:rsid w:val="00117FD7"/>
    <w:rsid w:val="00124C83"/>
    <w:rsid w:val="00127652"/>
    <w:rsid w:val="00127F8D"/>
    <w:rsid w:val="001339CE"/>
    <w:rsid w:val="0013419F"/>
    <w:rsid w:val="001413AE"/>
    <w:rsid w:val="0016483B"/>
    <w:rsid w:val="001667D2"/>
    <w:rsid w:val="00172631"/>
    <w:rsid w:val="00175300"/>
    <w:rsid w:val="00176637"/>
    <w:rsid w:val="00176741"/>
    <w:rsid w:val="00183D24"/>
    <w:rsid w:val="0018693A"/>
    <w:rsid w:val="0019061B"/>
    <w:rsid w:val="00190D0D"/>
    <w:rsid w:val="001A55E2"/>
    <w:rsid w:val="001C2373"/>
    <w:rsid w:val="001C2E5E"/>
    <w:rsid w:val="001C3594"/>
    <w:rsid w:val="001C4AED"/>
    <w:rsid w:val="001E2D42"/>
    <w:rsid w:val="001E2E29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4DD4"/>
    <w:rsid w:val="0028689D"/>
    <w:rsid w:val="002A214C"/>
    <w:rsid w:val="002B010D"/>
    <w:rsid w:val="002B3E85"/>
    <w:rsid w:val="002C2E11"/>
    <w:rsid w:val="002D0B38"/>
    <w:rsid w:val="002D40DF"/>
    <w:rsid w:val="00300A91"/>
    <w:rsid w:val="0031487C"/>
    <w:rsid w:val="0031782F"/>
    <w:rsid w:val="00321D97"/>
    <w:rsid w:val="00332D19"/>
    <w:rsid w:val="00333F93"/>
    <w:rsid w:val="00334A1F"/>
    <w:rsid w:val="003402C3"/>
    <w:rsid w:val="0035595F"/>
    <w:rsid w:val="003778E6"/>
    <w:rsid w:val="0038367B"/>
    <w:rsid w:val="00387A03"/>
    <w:rsid w:val="00392297"/>
    <w:rsid w:val="003936EC"/>
    <w:rsid w:val="003A225E"/>
    <w:rsid w:val="003C082E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4EB8"/>
    <w:rsid w:val="0043684A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7436F"/>
    <w:rsid w:val="004820F9"/>
    <w:rsid w:val="00485009"/>
    <w:rsid w:val="00491520"/>
    <w:rsid w:val="004A4DEF"/>
    <w:rsid w:val="004A5259"/>
    <w:rsid w:val="004B7BAE"/>
    <w:rsid w:val="004C05C5"/>
    <w:rsid w:val="004C3EB7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36BE"/>
    <w:rsid w:val="00557965"/>
    <w:rsid w:val="005663EF"/>
    <w:rsid w:val="00571D1E"/>
    <w:rsid w:val="00581010"/>
    <w:rsid w:val="00584CCF"/>
    <w:rsid w:val="0058538C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D7E78"/>
    <w:rsid w:val="005F677E"/>
    <w:rsid w:val="005F6DEC"/>
    <w:rsid w:val="006026B7"/>
    <w:rsid w:val="0061780D"/>
    <w:rsid w:val="00617DD2"/>
    <w:rsid w:val="006234C6"/>
    <w:rsid w:val="00637672"/>
    <w:rsid w:val="00637DD9"/>
    <w:rsid w:val="0064659B"/>
    <w:rsid w:val="00651786"/>
    <w:rsid w:val="0065420E"/>
    <w:rsid w:val="0065467E"/>
    <w:rsid w:val="00665CF3"/>
    <w:rsid w:val="00680653"/>
    <w:rsid w:val="00693C01"/>
    <w:rsid w:val="006A6A0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51523"/>
    <w:rsid w:val="00760F7A"/>
    <w:rsid w:val="00763601"/>
    <w:rsid w:val="00770907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27C2A"/>
    <w:rsid w:val="0083462F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78C7"/>
    <w:rsid w:val="008D0741"/>
    <w:rsid w:val="008D5C96"/>
    <w:rsid w:val="008E3472"/>
    <w:rsid w:val="008E5C70"/>
    <w:rsid w:val="009104DA"/>
    <w:rsid w:val="00927201"/>
    <w:rsid w:val="009302DB"/>
    <w:rsid w:val="00930576"/>
    <w:rsid w:val="009306AE"/>
    <w:rsid w:val="00934C7C"/>
    <w:rsid w:val="009445A4"/>
    <w:rsid w:val="00946B82"/>
    <w:rsid w:val="00952151"/>
    <w:rsid w:val="00961402"/>
    <w:rsid w:val="009727A9"/>
    <w:rsid w:val="0098114D"/>
    <w:rsid w:val="00983348"/>
    <w:rsid w:val="00983B4F"/>
    <w:rsid w:val="00983E37"/>
    <w:rsid w:val="00987F91"/>
    <w:rsid w:val="00992329"/>
    <w:rsid w:val="009B2E77"/>
    <w:rsid w:val="009B55A7"/>
    <w:rsid w:val="009B6B2B"/>
    <w:rsid w:val="009B7B0E"/>
    <w:rsid w:val="009C2A56"/>
    <w:rsid w:val="009D28CE"/>
    <w:rsid w:val="009D409C"/>
    <w:rsid w:val="009D4E7F"/>
    <w:rsid w:val="009D5B04"/>
    <w:rsid w:val="009E08F3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906"/>
    <w:rsid w:val="00A66A85"/>
    <w:rsid w:val="00A7131A"/>
    <w:rsid w:val="00A7519A"/>
    <w:rsid w:val="00A901FA"/>
    <w:rsid w:val="00A9207B"/>
    <w:rsid w:val="00A96790"/>
    <w:rsid w:val="00AA2F82"/>
    <w:rsid w:val="00AA4605"/>
    <w:rsid w:val="00AB6553"/>
    <w:rsid w:val="00AC128B"/>
    <w:rsid w:val="00AC1DA8"/>
    <w:rsid w:val="00AD2DDE"/>
    <w:rsid w:val="00AD44D1"/>
    <w:rsid w:val="00AE047E"/>
    <w:rsid w:val="00AE4D10"/>
    <w:rsid w:val="00AE7264"/>
    <w:rsid w:val="00AF0D70"/>
    <w:rsid w:val="00AF2F68"/>
    <w:rsid w:val="00AF60A9"/>
    <w:rsid w:val="00B135EE"/>
    <w:rsid w:val="00B26332"/>
    <w:rsid w:val="00B374DC"/>
    <w:rsid w:val="00B375BC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07599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B23D1"/>
    <w:rsid w:val="00CC3172"/>
    <w:rsid w:val="00CC7553"/>
    <w:rsid w:val="00CD47CC"/>
    <w:rsid w:val="00CE46B0"/>
    <w:rsid w:val="00CF2641"/>
    <w:rsid w:val="00D00FCE"/>
    <w:rsid w:val="00D02878"/>
    <w:rsid w:val="00D04A26"/>
    <w:rsid w:val="00D05AE2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C04FB"/>
    <w:rsid w:val="00DD6124"/>
    <w:rsid w:val="00DE2947"/>
    <w:rsid w:val="00E02C19"/>
    <w:rsid w:val="00E051E5"/>
    <w:rsid w:val="00E30373"/>
    <w:rsid w:val="00E365F1"/>
    <w:rsid w:val="00E4539A"/>
    <w:rsid w:val="00E541EA"/>
    <w:rsid w:val="00E62EF8"/>
    <w:rsid w:val="00E63948"/>
    <w:rsid w:val="00E63CC5"/>
    <w:rsid w:val="00E72F9B"/>
    <w:rsid w:val="00E730DF"/>
    <w:rsid w:val="00E75CDD"/>
    <w:rsid w:val="00E814B2"/>
    <w:rsid w:val="00E9766A"/>
    <w:rsid w:val="00EA7E60"/>
    <w:rsid w:val="00EB3816"/>
    <w:rsid w:val="00EC4614"/>
    <w:rsid w:val="00EE1111"/>
    <w:rsid w:val="00EE6AE5"/>
    <w:rsid w:val="00EF00CA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4332"/>
    <w:rsid w:val="00F469B8"/>
    <w:rsid w:val="00F5239B"/>
    <w:rsid w:val="00F6125F"/>
    <w:rsid w:val="00F63AD3"/>
    <w:rsid w:val="00F6510C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00FF4725"/>
    <w:rsid w:val="00FF7E27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A7A78E7B-AA0C-4A54-802F-15E8597B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3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@Yu Gothic Light" w:hAnsi="@Yu Gothic Light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Yu Gothic UI Light" w:hAnsi="Yu Gothic UI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Yu Gothic UI Light" w:hAnsi="Yu Gothic UI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Yu Gothic UI Light" w:hAnsi="Yu Gothic UI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  <w:style w:type="character" w:customStyle="1" w:styleId="normaltextrun">
    <w:name w:val="normaltextrun"/>
    <w:basedOn w:val="DefaultParagraphFont"/>
    <w:rsid w:val="002D0B38"/>
  </w:style>
  <w:style w:type="character" w:customStyle="1" w:styleId="eop">
    <w:name w:val="eop"/>
    <w:basedOn w:val="DefaultParagraphFont"/>
    <w:rsid w:val="002D0B38"/>
  </w:style>
  <w:style w:type="table" w:styleId="TableGridLight">
    <w:name w:val="Grid Table Light"/>
    <w:basedOn w:val="TableNormal"/>
    <w:uiPriority w:val="40"/>
    <w:rsid w:val="002D0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qFormat/>
    <w:rsid w:val="002D0B3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0B3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2.xml><?xml version="1.0" encoding="utf-8"?>
<ds:datastoreItem xmlns:ds="http://schemas.openxmlformats.org/officeDocument/2006/customXml" ds:itemID="{902D3643-8130-4AC9-A0DC-DAC2C308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 - May 2020</Template>
  <TotalTime>28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cp:lastModifiedBy>Hannah Long</cp:lastModifiedBy>
  <cp:revision>25</cp:revision>
  <dcterms:created xsi:type="dcterms:W3CDTF">2023-01-03T16:19:00Z</dcterms:created>
  <dcterms:modified xsi:type="dcterms:W3CDTF">2023-01-04T14:32:00Z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